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AA" w:rsidRDefault="006B697F" w:rsidP="00D977D1">
      <w:pPr>
        <w:jc w:val="center"/>
        <w:rPr>
          <w:b/>
          <w:sz w:val="32"/>
        </w:rPr>
      </w:pPr>
      <w:r>
        <w:rPr>
          <w:b/>
          <w:sz w:val="32"/>
        </w:rPr>
        <w:t>CONVOCATORIA</w:t>
      </w:r>
      <w:r w:rsidR="00D977D1">
        <w:rPr>
          <w:b/>
          <w:sz w:val="32"/>
        </w:rPr>
        <w:t xml:space="preserve"> DE REUNIÓN</w:t>
      </w:r>
    </w:p>
    <w:p w:rsidR="00D977D1" w:rsidRDefault="00D977D1" w:rsidP="00FD25F9"/>
    <w:tbl>
      <w:tblPr>
        <w:tblW w:w="105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04"/>
        <w:gridCol w:w="1254"/>
        <w:gridCol w:w="2409"/>
        <w:gridCol w:w="2097"/>
        <w:gridCol w:w="1936"/>
        <w:gridCol w:w="965"/>
      </w:tblGrid>
      <w:tr w:rsidR="00990A6F" w:rsidRPr="004355AE" w:rsidTr="003E2676">
        <w:trPr>
          <w:trHeight w:val="227"/>
          <w:jc w:val="center"/>
        </w:trPr>
        <w:tc>
          <w:tcPr>
            <w:tcW w:w="3158" w:type="dxa"/>
            <w:gridSpan w:val="2"/>
            <w:shd w:val="clear" w:color="auto" w:fill="E6E6E6"/>
          </w:tcPr>
          <w:p w:rsidR="00990A6F" w:rsidRPr="004355AE" w:rsidRDefault="004004DA" w:rsidP="004004DA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Ó</w:t>
            </w:r>
            <w:r w:rsidRPr="004355AE">
              <w:rPr>
                <w:rFonts w:cs="Arial"/>
                <w:b/>
                <w:sz w:val="20"/>
                <w:szCs w:val="20"/>
              </w:rPr>
              <w:t>rgano</w:t>
            </w:r>
            <w:r>
              <w:rPr>
                <w:rFonts w:cs="Arial"/>
                <w:b/>
                <w:sz w:val="20"/>
                <w:szCs w:val="20"/>
              </w:rPr>
              <w:t>, comisión, departamento u otro que convoca</w:t>
            </w:r>
            <w:r w:rsidRPr="004355AE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506" w:type="dxa"/>
            <w:gridSpan w:val="2"/>
          </w:tcPr>
          <w:p w:rsidR="00990A6F" w:rsidRPr="004004DA" w:rsidRDefault="00990A6F" w:rsidP="00FE1BCB">
            <w:pPr>
              <w:rPr>
                <w:rFonts w:cs="Arial"/>
                <w:b/>
              </w:rPr>
            </w:pPr>
          </w:p>
        </w:tc>
        <w:tc>
          <w:tcPr>
            <w:tcW w:w="1936" w:type="dxa"/>
            <w:shd w:val="clear" w:color="auto" w:fill="E6E6E6"/>
          </w:tcPr>
          <w:p w:rsidR="00990A6F" w:rsidRPr="004355AE" w:rsidRDefault="001C632E" w:rsidP="001C632E">
            <w:pPr>
              <w:rPr>
                <w:rFonts w:cs="Arial"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Hora inicio:</w:t>
            </w:r>
          </w:p>
        </w:tc>
        <w:tc>
          <w:tcPr>
            <w:tcW w:w="965" w:type="dxa"/>
            <w:vAlign w:val="center"/>
          </w:tcPr>
          <w:p w:rsidR="00990A6F" w:rsidRPr="004355AE" w:rsidRDefault="00990A6F" w:rsidP="004355AE">
            <w:pPr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990A6F" w:rsidRPr="004355AE" w:rsidTr="003E2676">
        <w:trPr>
          <w:trHeight w:val="243"/>
          <w:jc w:val="center"/>
        </w:trPr>
        <w:tc>
          <w:tcPr>
            <w:tcW w:w="1904" w:type="dxa"/>
            <w:tcBorders>
              <w:right w:val="single" w:sz="4" w:space="0" w:color="auto"/>
            </w:tcBorders>
            <w:shd w:val="clear" w:color="auto" w:fill="E6E6E6"/>
          </w:tcPr>
          <w:p w:rsidR="00990A6F" w:rsidRPr="004355AE" w:rsidRDefault="002D4A11" w:rsidP="00FE1BC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Nº Convocatoria 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990A6F" w:rsidRPr="004355AE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E0E0E0"/>
          </w:tcPr>
          <w:p w:rsidR="00990A6F" w:rsidRPr="004355AE" w:rsidRDefault="00990A6F" w:rsidP="00FE1BCB">
            <w:pPr>
              <w:rPr>
                <w:rFonts w:cs="Arial"/>
                <w:b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Tipo de convocatoria: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90A6F" w:rsidRPr="004355AE" w:rsidRDefault="00990A6F" w:rsidP="00792D4A">
            <w:pPr>
              <w:jc w:val="left"/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E6E6E6"/>
          </w:tcPr>
          <w:p w:rsidR="00990A6F" w:rsidRPr="004355AE" w:rsidRDefault="001C632E" w:rsidP="001C632E">
            <w:pPr>
              <w:rPr>
                <w:rFonts w:cs="Arial"/>
                <w:b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Hora finalización:</w:t>
            </w:r>
          </w:p>
        </w:tc>
        <w:tc>
          <w:tcPr>
            <w:tcW w:w="965" w:type="dxa"/>
            <w:vAlign w:val="center"/>
          </w:tcPr>
          <w:p w:rsidR="00990A6F" w:rsidRPr="004355AE" w:rsidRDefault="00990A6F" w:rsidP="004355AE">
            <w:pPr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F72A9E" w:rsidRPr="004355AE" w:rsidTr="003E2676">
        <w:trPr>
          <w:trHeight w:val="227"/>
          <w:jc w:val="center"/>
        </w:trPr>
        <w:tc>
          <w:tcPr>
            <w:tcW w:w="1904" w:type="dxa"/>
            <w:tcBorders>
              <w:right w:val="single" w:sz="4" w:space="0" w:color="auto"/>
            </w:tcBorders>
            <w:shd w:val="clear" w:color="auto" w:fill="E6E6E6"/>
          </w:tcPr>
          <w:p w:rsidR="00F72A9E" w:rsidRPr="004355AE" w:rsidRDefault="001C632E" w:rsidP="00FE1BCB">
            <w:pPr>
              <w:rPr>
                <w:rFonts w:cs="Arial"/>
                <w:b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Fecha</w:t>
            </w:r>
            <w:r w:rsidRPr="004355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</w:tcPr>
          <w:p w:rsidR="00F72A9E" w:rsidRPr="004355AE" w:rsidRDefault="00F72A9E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E0E0E0"/>
          </w:tcPr>
          <w:p w:rsidR="00F72A9E" w:rsidRDefault="00EF312A" w:rsidP="00FE1BC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Lugar</w:t>
            </w:r>
            <w:r w:rsidR="006D3921">
              <w:rPr>
                <w:rFonts w:cs="Arial"/>
                <w:b/>
                <w:sz w:val="20"/>
                <w:szCs w:val="20"/>
              </w:rPr>
              <w:t xml:space="preserve"> y Convocante</w:t>
            </w:r>
            <w:r w:rsidR="001C632E" w:rsidRPr="004355AE">
              <w:rPr>
                <w:rFonts w:cs="Arial"/>
                <w:b/>
                <w:sz w:val="20"/>
                <w:szCs w:val="20"/>
              </w:rPr>
              <w:t>:</w:t>
            </w:r>
          </w:p>
          <w:p w:rsidR="00FD25F9" w:rsidRPr="004355AE" w:rsidRDefault="00FD25F9" w:rsidP="00FE1BC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F72A9E" w:rsidRPr="004355AE" w:rsidRDefault="00F72A9E" w:rsidP="004355AE">
            <w:pPr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E6E6E6"/>
          </w:tcPr>
          <w:p w:rsidR="00F72A9E" w:rsidRPr="004355AE" w:rsidRDefault="001C632E" w:rsidP="001C632E">
            <w:pPr>
              <w:rPr>
                <w:rFonts w:cs="Arial"/>
                <w:b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Próxima reunión:</w:t>
            </w:r>
          </w:p>
        </w:tc>
        <w:tc>
          <w:tcPr>
            <w:tcW w:w="965" w:type="dxa"/>
            <w:vAlign w:val="center"/>
          </w:tcPr>
          <w:p w:rsidR="00F72A9E" w:rsidRPr="004355AE" w:rsidRDefault="00F72A9E" w:rsidP="004355AE">
            <w:pPr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:rsidR="00990A6F" w:rsidRDefault="00990A6F" w:rsidP="00990A6F"/>
    <w:tbl>
      <w:tblPr>
        <w:tblW w:w="1060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69"/>
        <w:gridCol w:w="4850"/>
        <w:gridCol w:w="1786"/>
      </w:tblGrid>
      <w:tr w:rsidR="007951F5" w:rsidRPr="004355AE">
        <w:trPr>
          <w:trHeight w:val="225"/>
          <w:jc w:val="center"/>
        </w:trPr>
        <w:tc>
          <w:tcPr>
            <w:tcW w:w="3969" w:type="dxa"/>
            <w:tcBorders>
              <w:bottom w:val="single" w:sz="2" w:space="0" w:color="auto"/>
              <w:right w:val="dashSmallGap" w:sz="4" w:space="0" w:color="999999"/>
            </w:tcBorders>
            <w:shd w:val="clear" w:color="auto" w:fill="E6E6E6"/>
            <w:vAlign w:val="center"/>
          </w:tcPr>
          <w:p w:rsidR="007951F5" w:rsidRPr="004355AE" w:rsidRDefault="007951F5" w:rsidP="004355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CONVOCADOS:</w:t>
            </w:r>
          </w:p>
        </w:tc>
        <w:tc>
          <w:tcPr>
            <w:tcW w:w="4850" w:type="dxa"/>
            <w:tcBorders>
              <w:left w:val="dashSmallGap" w:sz="4" w:space="0" w:color="999999"/>
              <w:bottom w:val="single" w:sz="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:rsidR="007951F5" w:rsidRPr="004355AE" w:rsidRDefault="007951F5" w:rsidP="004355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DESEMPEÑO:</w:t>
            </w:r>
          </w:p>
        </w:tc>
        <w:tc>
          <w:tcPr>
            <w:tcW w:w="1786" w:type="dxa"/>
            <w:tcBorders>
              <w:bottom w:val="single" w:sz="2" w:space="0" w:color="auto"/>
              <w:right w:val="single" w:sz="18" w:space="0" w:color="999999"/>
            </w:tcBorders>
            <w:shd w:val="clear" w:color="auto" w:fill="E6E6E6"/>
            <w:vAlign w:val="center"/>
          </w:tcPr>
          <w:p w:rsidR="007951F5" w:rsidRPr="004355AE" w:rsidRDefault="007951F5" w:rsidP="004355AE">
            <w:pPr>
              <w:jc w:val="center"/>
              <w:rPr>
                <w:rFonts w:cs="Arial"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t>FIRMA</w:t>
            </w:r>
            <w:r w:rsidR="00385535">
              <w:rPr>
                <w:rFonts w:cs="Arial"/>
                <w:b/>
                <w:sz w:val="20"/>
                <w:szCs w:val="20"/>
              </w:rPr>
              <w:t>S</w:t>
            </w:r>
            <w:r w:rsidRPr="004355AE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0C3B59" w:rsidRPr="004355AE">
        <w:trPr>
          <w:trHeight w:val="240"/>
          <w:jc w:val="center"/>
        </w:trPr>
        <w:tc>
          <w:tcPr>
            <w:tcW w:w="3969" w:type="dxa"/>
            <w:tcBorders>
              <w:top w:val="single" w:sz="2" w:space="0" w:color="auto"/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2" w:space="0" w:color="auto"/>
              <w:left w:val="dashSmallGap" w:sz="4" w:space="0" w:color="auto"/>
              <w:right w:val="single" w:sz="18" w:space="0" w:color="999999"/>
            </w:tcBorders>
            <w:vAlign w:val="center"/>
          </w:tcPr>
          <w:p w:rsidR="000C3B59" w:rsidRPr="004355AE" w:rsidRDefault="000C3B59" w:rsidP="004355AE">
            <w:pPr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D451E0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40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D451E0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D451E0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40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D451E0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40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D451E0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D451E0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40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  <w:vAlign w:val="center"/>
          </w:tcPr>
          <w:p w:rsidR="000C3B59" w:rsidRPr="0067735C" w:rsidRDefault="000C3B59" w:rsidP="00D451E0">
            <w:pPr>
              <w:rPr>
                <w:rFonts w:ascii="Calibri" w:hAnsi="Calibri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D451E0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0C3B59" w:rsidRPr="004355AE">
        <w:trPr>
          <w:trHeight w:val="225"/>
          <w:jc w:val="center"/>
        </w:trPr>
        <w:tc>
          <w:tcPr>
            <w:tcW w:w="3969" w:type="dxa"/>
            <w:tcBorders>
              <w:right w:val="dashSmallGap" w:sz="4" w:space="0" w:color="999999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50" w:type="dxa"/>
            <w:tcBorders>
              <w:left w:val="dashSmallGap" w:sz="4" w:space="0" w:color="999999"/>
              <w:right w:val="dashSmallGap" w:sz="4" w:space="0" w:color="auto"/>
            </w:tcBorders>
          </w:tcPr>
          <w:p w:rsidR="000C3B59" w:rsidRPr="0067735C" w:rsidRDefault="000C3B59" w:rsidP="00FE1BCB">
            <w:pPr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dashSmallGap" w:sz="4" w:space="0" w:color="auto"/>
              <w:right w:val="single" w:sz="18" w:space="0" w:color="999999"/>
            </w:tcBorders>
          </w:tcPr>
          <w:p w:rsidR="000C3B59" w:rsidRPr="004355AE" w:rsidRDefault="000C3B59" w:rsidP="00FE1BC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90A6F" w:rsidRDefault="00990A6F" w:rsidP="00990A6F"/>
    <w:tbl>
      <w:tblPr>
        <w:tblpPr w:leftFromText="141" w:rightFromText="141" w:vertAnchor="text" w:horzAnchor="margin" w:tblpXSpec="center" w:tblpY="-39"/>
        <w:tblW w:w="105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90"/>
        <w:gridCol w:w="9675"/>
      </w:tblGrid>
      <w:tr w:rsidR="006B697F" w:rsidRPr="004355AE">
        <w:trPr>
          <w:trHeight w:val="217"/>
        </w:trPr>
        <w:tc>
          <w:tcPr>
            <w:tcW w:w="10565" w:type="dxa"/>
            <w:gridSpan w:val="2"/>
            <w:shd w:val="clear" w:color="auto" w:fill="E6E6E6"/>
          </w:tcPr>
          <w:p w:rsidR="006B697F" w:rsidRPr="004355AE" w:rsidRDefault="006B697F" w:rsidP="006B697F">
            <w:pPr>
              <w:jc w:val="center"/>
              <w:rPr>
                <w:rFonts w:cs="Arial"/>
                <w:sz w:val="20"/>
                <w:szCs w:val="20"/>
              </w:rPr>
            </w:pPr>
            <w:r w:rsidRPr="004355AE">
              <w:rPr>
                <w:rFonts w:cs="Arial"/>
                <w:b/>
                <w:sz w:val="20"/>
                <w:szCs w:val="20"/>
              </w:rPr>
              <w:lastRenderedPageBreak/>
              <w:t>ORDEN DEL DÍA:</w:t>
            </w:r>
          </w:p>
        </w:tc>
      </w:tr>
      <w:tr w:rsidR="006B697F" w:rsidRPr="004355AE">
        <w:trPr>
          <w:trHeight w:val="231"/>
        </w:trPr>
        <w:tc>
          <w:tcPr>
            <w:tcW w:w="890" w:type="dxa"/>
          </w:tcPr>
          <w:p w:rsidR="006B697F" w:rsidRPr="006B697F" w:rsidRDefault="006B697F" w:rsidP="006B697F">
            <w:pPr>
              <w:rPr>
                <w:rFonts w:cs="Arial"/>
                <w:b/>
                <w:color w:val="0000FF"/>
                <w:sz w:val="22"/>
                <w:szCs w:val="20"/>
              </w:rPr>
            </w:pPr>
          </w:p>
        </w:tc>
        <w:tc>
          <w:tcPr>
            <w:tcW w:w="9675" w:type="dxa"/>
          </w:tcPr>
          <w:p w:rsidR="006B697F" w:rsidRPr="006B697F" w:rsidRDefault="006B697F" w:rsidP="006B697F">
            <w:pPr>
              <w:rPr>
                <w:rFonts w:cs="Arial"/>
                <w:color w:val="0000FF"/>
                <w:sz w:val="22"/>
                <w:szCs w:val="20"/>
              </w:rPr>
            </w:pPr>
          </w:p>
        </w:tc>
      </w:tr>
      <w:tr w:rsidR="006B697F" w:rsidRPr="004355AE">
        <w:trPr>
          <w:trHeight w:val="231"/>
        </w:trPr>
        <w:tc>
          <w:tcPr>
            <w:tcW w:w="890" w:type="dxa"/>
          </w:tcPr>
          <w:p w:rsidR="006B697F" w:rsidRPr="006B697F" w:rsidRDefault="006B697F" w:rsidP="004355AE">
            <w:pPr>
              <w:rPr>
                <w:rFonts w:cs="Arial"/>
                <w:b/>
                <w:color w:val="0000FF"/>
                <w:sz w:val="22"/>
                <w:szCs w:val="20"/>
              </w:rPr>
            </w:pPr>
          </w:p>
        </w:tc>
        <w:tc>
          <w:tcPr>
            <w:tcW w:w="9675" w:type="dxa"/>
          </w:tcPr>
          <w:p w:rsidR="006B697F" w:rsidRPr="006B697F" w:rsidRDefault="006B697F" w:rsidP="004355AE">
            <w:pPr>
              <w:rPr>
                <w:rFonts w:cs="Arial"/>
                <w:sz w:val="22"/>
                <w:szCs w:val="20"/>
              </w:rPr>
            </w:pPr>
          </w:p>
        </w:tc>
      </w:tr>
      <w:tr w:rsidR="006B697F" w:rsidRPr="004355AE">
        <w:trPr>
          <w:trHeight w:val="217"/>
        </w:trPr>
        <w:tc>
          <w:tcPr>
            <w:tcW w:w="890" w:type="dxa"/>
          </w:tcPr>
          <w:p w:rsidR="006B697F" w:rsidRPr="006B697F" w:rsidRDefault="006B697F" w:rsidP="004355AE">
            <w:pPr>
              <w:rPr>
                <w:rFonts w:cs="Arial"/>
                <w:b/>
                <w:color w:val="0000FF"/>
                <w:sz w:val="22"/>
                <w:szCs w:val="20"/>
              </w:rPr>
            </w:pPr>
          </w:p>
        </w:tc>
        <w:tc>
          <w:tcPr>
            <w:tcW w:w="9675" w:type="dxa"/>
          </w:tcPr>
          <w:p w:rsidR="006B697F" w:rsidRPr="006B697F" w:rsidRDefault="006B697F" w:rsidP="004355AE">
            <w:pPr>
              <w:rPr>
                <w:rFonts w:cs="Arial"/>
                <w:sz w:val="22"/>
                <w:szCs w:val="20"/>
              </w:rPr>
            </w:pPr>
          </w:p>
        </w:tc>
      </w:tr>
      <w:tr w:rsidR="006B697F" w:rsidRPr="004355AE">
        <w:trPr>
          <w:trHeight w:val="231"/>
        </w:trPr>
        <w:tc>
          <w:tcPr>
            <w:tcW w:w="890" w:type="dxa"/>
          </w:tcPr>
          <w:p w:rsidR="006B697F" w:rsidRPr="006B697F" w:rsidRDefault="006B697F" w:rsidP="004355AE">
            <w:pPr>
              <w:rPr>
                <w:rFonts w:cs="Arial"/>
                <w:b/>
                <w:color w:val="0000FF"/>
                <w:sz w:val="22"/>
                <w:szCs w:val="20"/>
              </w:rPr>
            </w:pPr>
          </w:p>
        </w:tc>
        <w:tc>
          <w:tcPr>
            <w:tcW w:w="9675" w:type="dxa"/>
          </w:tcPr>
          <w:p w:rsidR="00DF29C6" w:rsidRPr="006B697F" w:rsidRDefault="00DF29C6" w:rsidP="004355AE">
            <w:pPr>
              <w:rPr>
                <w:rFonts w:cs="Arial"/>
                <w:sz w:val="22"/>
                <w:szCs w:val="20"/>
              </w:rPr>
            </w:pPr>
          </w:p>
        </w:tc>
      </w:tr>
      <w:tr w:rsidR="006B697F" w:rsidRPr="004355AE">
        <w:trPr>
          <w:trHeight w:val="217"/>
        </w:trPr>
        <w:tc>
          <w:tcPr>
            <w:tcW w:w="890" w:type="dxa"/>
          </w:tcPr>
          <w:p w:rsidR="006B697F" w:rsidRPr="006B697F" w:rsidRDefault="006B697F" w:rsidP="004355AE">
            <w:pPr>
              <w:rPr>
                <w:rFonts w:cs="Arial"/>
                <w:b/>
                <w:color w:val="0000FF"/>
                <w:sz w:val="22"/>
                <w:szCs w:val="20"/>
              </w:rPr>
            </w:pPr>
          </w:p>
        </w:tc>
        <w:tc>
          <w:tcPr>
            <w:tcW w:w="9675" w:type="dxa"/>
          </w:tcPr>
          <w:p w:rsidR="006B697F" w:rsidRPr="006B697F" w:rsidRDefault="006B697F" w:rsidP="004355AE">
            <w:pPr>
              <w:rPr>
                <w:rFonts w:cs="Arial"/>
                <w:sz w:val="22"/>
                <w:szCs w:val="20"/>
              </w:rPr>
            </w:pPr>
          </w:p>
        </w:tc>
      </w:tr>
      <w:tr w:rsidR="00DF29C6" w:rsidRPr="004355AE">
        <w:trPr>
          <w:trHeight w:val="217"/>
        </w:trPr>
        <w:tc>
          <w:tcPr>
            <w:tcW w:w="890" w:type="dxa"/>
          </w:tcPr>
          <w:p w:rsidR="00DF29C6" w:rsidRPr="006B697F" w:rsidRDefault="00DF29C6" w:rsidP="004355AE">
            <w:pPr>
              <w:rPr>
                <w:rFonts w:cs="Arial"/>
                <w:b/>
                <w:color w:val="0000FF"/>
                <w:sz w:val="22"/>
                <w:szCs w:val="20"/>
              </w:rPr>
            </w:pPr>
          </w:p>
        </w:tc>
        <w:tc>
          <w:tcPr>
            <w:tcW w:w="9675" w:type="dxa"/>
          </w:tcPr>
          <w:p w:rsidR="00DF29C6" w:rsidRPr="006B697F" w:rsidRDefault="00DF29C6" w:rsidP="004355AE">
            <w:pPr>
              <w:rPr>
                <w:rFonts w:cs="Arial"/>
                <w:color w:val="0000FF"/>
                <w:sz w:val="22"/>
                <w:szCs w:val="20"/>
              </w:rPr>
            </w:pPr>
          </w:p>
        </w:tc>
      </w:tr>
    </w:tbl>
    <w:p w:rsidR="00296CCE" w:rsidRPr="00296CCE" w:rsidRDefault="00296CCE" w:rsidP="00296CCE">
      <w:pPr>
        <w:rPr>
          <w:vanish/>
        </w:rPr>
      </w:pPr>
    </w:p>
    <w:tbl>
      <w:tblPr>
        <w:tblW w:w="1055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553"/>
      </w:tblGrid>
      <w:tr w:rsidR="006B697F" w:rsidRPr="004355AE">
        <w:trPr>
          <w:trHeight w:val="222"/>
          <w:jc w:val="center"/>
        </w:trPr>
        <w:tc>
          <w:tcPr>
            <w:tcW w:w="10553" w:type="dxa"/>
            <w:shd w:val="clear" w:color="auto" w:fill="E6E6E6"/>
          </w:tcPr>
          <w:p w:rsidR="006B697F" w:rsidRPr="004355AE" w:rsidRDefault="006B697F" w:rsidP="006B697F">
            <w:pPr>
              <w:jc w:val="center"/>
              <w:rPr>
                <w:b/>
              </w:rPr>
            </w:pPr>
            <w:r w:rsidRPr="004355AE">
              <w:rPr>
                <w:b/>
                <w:sz w:val="20"/>
                <w:szCs w:val="20"/>
              </w:rPr>
              <w:t>Firma del convocante:</w:t>
            </w:r>
          </w:p>
        </w:tc>
      </w:tr>
      <w:tr w:rsidR="006B697F" w:rsidRPr="00435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0553" w:type="dxa"/>
          </w:tcPr>
          <w:p w:rsidR="006B697F" w:rsidRPr="004355AE" w:rsidRDefault="006B697F" w:rsidP="00FE184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5650B" w:rsidRDefault="0065650B" w:rsidP="00A75256"/>
    <w:sectPr w:rsidR="0065650B" w:rsidSect="00704727">
      <w:headerReference w:type="default" r:id="rId8"/>
      <w:footerReference w:type="default" r:id="rId9"/>
      <w:footerReference w:type="first" r:id="rId10"/>
      <w:pgSz w:w="11906" w:h="16838" w:code="9"/>
      <w:pgMar w:top="1383" w:right="1134" w:bottom="1418" w:left="1134" w:header="35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97" w:rsidRDefault="001F2B97">
      <w:r>
        <w:separator/>
      </w:r>
    </w:p>
  </w:endnote>
  <w:endnote w:type="continuationSeparator" w:id="0">
    <w:p w:rsidR="001F2B97" w:rsidRDefault="001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727" w:rsidRDefault="00704727" w:rsidP="00704727">
    <w:pPr>
      <w:ind w:left="-426"/>
      <w:rPr>
        <w:sz w:val="16"/>
        <w:szCs w:val="16"/>
      </w:rPr>
    </w:pPr>
    <w:r>
      <w:rPr>
        <w:sz w:val="16"/>
        <w:szCs w:val="16"/>
      </w:rPr>
      <w:t>F</w:t>
    </w:r>
    <w:r w:rsidR="00060BC1">
      <w:rPr>
        <w:sz w:val="16"/>
        <w:szCs w:val="16"/>
      </w:rPr>
      <w:t>-PD04-C</w:t>
    </w:r>
  </w:p>
  <w:p w:rsidR="00704727" w:rsidRDefault="00704727" w:rsidP="00704727">
    <w:pPr>
      <w:pStyle w:val="Piedepgina"/>
      <w:ind w:left="-426"/>
      <w:jc w:val="left"/>
      <w:rPr>
        <w:sz w:val="16"/>
        <w:szCs w:val="16"/>
      </w:rPr>
    </w:pPr>
    <w:r>
      <w:rPr>
        <w:sz w:val="16"/>
        <w:szCs w:val="16"/>
      </w:rPr>
      <w:t>Rev. 6 Fecha: 14/02/2018</w:t>
    </w:r>
  </w:p>
  <w:p w:rsidR="00BF6F61" w:rsidRPr="00BF6F61" w:rsidRDefault="00BF6F61" w:rsidP="00704727">
    <w:pPr>
      <w:pStyle w:val="Piedepgina"/>
      <w:jc w:val="right"/>
      <w:rPr>
        <w:sz w:val="18"/>
        <w:szCs w:val="18"/>
      </w:rPr>
    </w:pPr>
    <w:r w:rsidRPr="004544E6">
      <w:rPr>
        <w:sz w:val="18"/>
        <w:szCs w:val="18"/>
        <w:lang w:val="en-US"/>
      </w:rPr>
      <w:t>Pág.</w:t>
    </w:r>
    <w:r w:rsidRPr="00BF6F61">
      <w:rPr>
        <w:rStyle w:val="Nmerodepgina"/>
        <w:sz w:val="18"/>
        <w:szCs w:val="18"/>
      </w:rPr>
      <w:fldChar w:fldCharType="begin"/>
    </w:r>
    <w:r w:rsidRPr="00BF6F61">
      <w:rPr>
        <w:rStyle w:val="Nmerodepgina"/>
        <w:sz w:val="18"/>
        <w:szCs w:val="18"/>
      </w:rPr>
      <w:instrText xml:space="preserve"> PAGE </w:instrText>
    </w:r>
    <w:r w:rsidRPr="00BF6F61">
      <w:rPr>
        <w:rStyle w:val="Nmerodepgina"/>
        <w:sz w:val="18"/>
        <w:szCs w:val="18"/>
      </w:rPr>
      <w:fldChar w:fldCharType="separate"/>
    </w:r>
    <w:r w:rsidR="008A2DFB">
      <w:rPr>
        <w:rStyle w:val="Nmerodepgina"/>
        <w:noProof/>
        <w:sz w:val="18"/>
        <w:szCs w:val="18"/>
      </w:rPr>
      <w:t>1</w:t>
    </w:r>
    <w:r w:rsidRPr="00BF6F61">
      <w:rPr>
        <w:rStyle w:val="Nmerodep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E7" w:rsidRPr="00D977D1" w:rsidRDefault="008A2DFB" w:rsidP="00A217DB">
    <w:pPr>
      <w:pStyle w:val="Piedepgina"/>
      <w:tabs>
        <w:tab w:val="right" w:pos="9638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-20955</wp:posOffset>
              </wp:positionV>
              <wp:extent cx="1371600" cy="457200"/>
              <wp:effectExtent l="0" t="0" r="0" b="1905"/>
              <wp:wrapNone/>
              <wp:docPr id="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E7" w:rsidRDefault="00AC4FE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17DB">
                            <w:rPr>
                              <w:sz w:val="16"/>
                              <w:szCs w:val="16"/>
                            </w:rPr>
                            <w:t>Código: RC-01.0</w:t>
                          </w: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  <w:p w:rsidR="00AC4FE7" w:rsidRDefault="00AC4FE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Rev. 00</w:t>
                          </w:r>
                        </w:p>
                        <w:p w:rsidR="00AC4FE7" w:rsidRPr="00A217DB" w:rsidRDefault="00AC4FE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left:0;text-align:left;margin-left:9pt;margin-top:-1.65pt;width:1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" stroked="f">
              <v:textbox>
                <w:txbxContent>
                  <w:p w:rsidR="00AC4FE7" w:rsidRDefault="00AC4FE7">
                    <w:pPr>
                      <w:rPr>
                        <w:sz w:val="16"/>
                        <w:szCs w:val="16"/>
                      </w:rPr>
                    </w:pPr>
                    <w:r w:rsidRPr="00A217DB">
                      <w:rPr>
                        <w:sz w:val="16"/>
                        <w:szCs w:val="16"/>
                      </w:rPr>
                      <w:t>Código: RC-01.0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</w:p>
                  <w:p w:rsidR="00AC4FE7" w:rsidRDefault="00AC4FE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Rev. 00</w:t>
                    </w:r>
                  </w:p>
                  <w:p w:rsidR="00AC4FE7" w:rsidRPr="00A217DB" w:rsidRDefault="00AC4FE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AC4FE7">
      <w:rPr>
        <w:rStyle w:val="Nmerodepgina"/>
        <w:sz w:val="20"/>
        <w:szCs w:val="20"/>
      </w:rPr>
      <w:tab/>
    </w:r>
    <w:r w:rsidR="00AC4FE7">
      <w:rPr>
        <w:rStyle w:val="Nmerodepgina"/>
        <w:sz w:val="20"/>
        <w:szCs w:val="20"/>
      </w:rPr>
      <w:tab/>
    </w:r>
    <w:r w:rsidR="00AC4FE7">
      <w:rPr>
        <w:rStyle w:val="Nmerodepgina"/>
        <w:sz w:val="20"/>
        <w:szCs w:val="20"/>
      </w:rPr>
      <w:tab/>
    </w:r>
    <w:r w:rsidR="00AC4FE7" w:rsidRPr="00D977D1">
      <w:rPr>
        <w:rStyle w:val="Nmerodepgina"/>
        <w:sz w:val="20"/>
        <w:szCs w:val="20"/>
      </w:rPr>
      <w:fldChar w:fldCharType="begin"/>
    </w:r>
    <w:r w:rsidR="00AC4FE7" w:rsidRPr="00D977D1">
      <w:rPr>
        <w:rStyle w:val="Nmerodepgina"/>
        <w:sz w:val="20"/>
        <w:szCs w:val="20"/>
      </w:rPr>
      <w:instrText xml:space="preserve"> PAGE </w:instrText>
    </w:r>
    <w:r w:rsidR="00AC4FE7" w:rsidRPr="00D977D1">
      <w:rPr>
        <w:rStyle w:val="Nmerodepgina"/>
        <w:sz w:val="20"/>
        <w:szCs w:val="20"/>
      </w:rPr>
      <w:fldChar w:fldCharType="separate"/>
    </w:r>
    <w:r w:rsidR="00BF6F61">
      <w:rPr>
        <w:rStyle w:val="Nmerodepgina"/>
        <w:noProof/>
        <w:sz w:val="20"/>
        <w:szCs w:val="20"/>
      </w:rPr>
      <w:t>1</w:t>
    </w:r>
    <w:r w:rsidR="00AC4FE7" w:rsidRPr="00D977D1">
      <w:rPr>
        <w:rStyle w:val="Nmerodepgina"/>
        <w:sz w:val="20"/>
        <w:szCs w:val="20"/>
      </w:rPr>
      <w:fldChar w:fldCharType="end"/>
    </w:r>
    <w:r w:rsidR="00AC4FE7" w:rsidRPr="00D977D1">
      <w:rPr>
        <w:rStyle w:val="Nmerodepgina"/>
        <w:sz w:val="20"/>
        <w:szCs w:val="20"/>
      </w:rPr>
      <w:t xml:space="preserve"> de </w:t>
    </w:r>
    <w:r w:rsidR="00AC4FE7" w:rsidRPr="00D977D1">
      <w:rPr>
        <w:rStyle w:val="Nmerodepgina"/>
        <w:sz w:val="20"/>
        <w:szCs w:val="20"/>
      </w:rPr>
      <w:fldChar w:fldCharType="begin"/>
    </w:r>
    <w:r w:rsidR="00AC4FE7" w:rsidRPr="00D977D1">
      <w:rPr>
        <w:rStyle w:val="Nmerodepgina"/>
        <w:sz w:val="20"/>
        <w:szCs w:val="20"/>
      </w:rPr>
      <w:instrText xml:space="preserve"> NUMPAGES </w:instrText>
    </w:r>
    <w:r w:rsidR="00AC4FE7" w:rsidRPr="00D977D1">
      <w:rPr>
        <w:rStyle w:val="Nmerodepgina"/>
        <w:sz w:val="20"/>
        <w:szCs w:val="20"/>
      </w:rPr>
      <w:fldChar w:fldCharType="separate"/>
    </w:r>
    <w:r w:rsidR="00F503C0">
      <w:rPr>
        <w:rStyle w:val="Nmerodepgina"/>
        <w:noProof/>
        <w:sz w:val="20"/>
        <w:szCs w:val="20"/>
      </w:rPr>
      <w:t>2</w:t>
    </w:r>
    <w:r w:rsidR="00AC4FE7" w:rsidRPr="00D977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97" w:rsidRDefault="001F2B97">
      <w:r>
        <w:separator/>
      </w:r>
    </w:p>
  </w:footnote>
  <w:footnote w:type="continuationSeparator" w:id="0">
    <w:p w:rsidR="001F2B97" w:rsidRDefault="001F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36" w:rsidRDefault="008A2DFB" w:rsidP="00D06236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619760</wp:posOffset>
          </wp:positionH>
          <wp:positionV relativeFrom="paragraph">
            <wp:posOffset>-8890</wp:posOffset>
          </wp:positionV>
          <wp:extent cx="1097280" cy="548640"/>
          <wp:effectExtent l="0" t="0" r="7620" b="3810"/>
          <wp:wrapNone/>
          <wp:docPr id="35" name="Imagen 35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rm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-561340</wp:posOffset>
          </wp:positionH>
          <wp:positionV relativeFrom="paragraph">
            <wp:posOffset>-24765</wp:posOffset>
          </wp:positionV>
          <wp:extent cx="962025" cy="2105025"/>
          <wp:effectExtent l="0" t="0" r="9525" b="9525"/>
          <wp:wrapNone/>
          <wp:docPr id="37" name="Imagen 37" descr="Cabecera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abecera Lat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5080" b="6985"/>
          <wp:wrapNone/>
          <wp:docPr id="36" name="Imagen 36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ci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236"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D06236" w:rsidRDefault="00D06236" w:rsidP="00D06236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D06236" w:rsidRDefault="00D06236" w:rsidP="00D06236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BF6F61" w:rsidRPr="006B0FE2" w:rsidRDefault="00D06236" w:rsidP="006B0FE2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68"/>
    <w:multiLevelType w:val="hybridMultilevel"/>
    <w:tmpl w:val="5FB88FF6"/>
    <w:lvl w:ilvl="0" w:tplc="114AB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3247A"/>
    <w:multiLevelType w:val="multilevel"/>
    <w:tmpl w:val="111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1D3D"/>
    <w:multiLevelType w:val="hybridMultilevel"/>
    <w:tmpl w:val="D504A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83320"/>
    <w:multiLevelType w:val="multilevel"/>
    <w:tmpl w:val="346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04D"/>
    <w:multiLevelType w:val="hybridMultilevel"/>
    <w:tmpl w:val="C1A6B68C"/>
    <w:lvl w:ilvl="0" w:tplc="13FE412E">
      <w:start w:val="1"/>
      <w:numFmt w:val="bullet"/>
      <w:lvlText w:val=""/>
      <w:lvlJc w:val="left"/>
      <w:pPr>
        <w:tabs>
          <w:tab w:val="num" w:pos="454"/>
        </w:tabs>
        <w:ind w:left="62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0DF34C87"/>
    <w:multiLevelType w:val="multilevel"/>
    <w:tmpl w:val="34D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B179A"/>
    <w:multiLevelType w:val="multilevel"/>
    <w:tmpl w:val="4522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1755A"/>
    <w:multiLevelType w:val="hybridMultilevel"/>
    <w:tmpl w:val="A7C24116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C5287"/>
    <w:multiLevelType w:val="multilevel"/>
    <w:tmpl w:val="89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A4C65"/>
    <w:multiLevelType w:val="multilevel"/>
    <w:tmpl w:val="DCAA2A96"/>
    <w:lvl w:ilvl="0">
      <w:start w:val="1"/>
      <w:numFmt w:val="decimal"/>
      <w:pStyle w:val="Ttulo1"/>
      <w:lvlText w:val="%1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08420FC"/>
    <w:multiLevelType w:val="hybridMultilevel"/>
    <w:tmpl w:val="2158A8EC"/>
    <w:lvl w:ilvl="0" w:tplc="04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8395043"/>
    <w:multiLevelType w:val="multilevel"/>
    <w:tmpl w:val="ABE4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5081D"/>
    <w:multiLevelType w:val="multilevel"/>
    <w:tmpl w:val="E17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901D5"/>
    <w:multiLevelType w:val="hybridMultilevel"/>
    <w:tmpl w:val="BA6C7BD6"/>
    <w:lvl w:ilvl="0" w:tplc="8B48DAA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4806D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39E7F8E"/>
    <w:multiLevelType w:val="hybridMultilevel"/>
    <w:tmpl w:val="479C97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502D9"/>
    <w:multiLevelType w:val="multilevel"/>
    <w:tmpl w:val="E6F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D2D3F"/>
    <w:multiLevelType w:val="hybridMultilevel"/>
    <w:tmpl w:val="479C9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5026F"/>
    <w:multiLevelType w:val="multilevel"/>
    <w:tmpl w:val="28E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70308"/>
    <w:multiLevelType w:val="hybridMultilevel"/>
    <w:tmpl w:val="795425BC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95B5D"/>
    <w:multiLevelType w:val="multilevel"/>
    <w:tmpl w:val="8AF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954D7"/>
    <w:multiLevelType w:val="hybridMultilevel"/>
    <w:tmpl w:val="0F4C20C8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3F5D87"/>
    <w:multiLevelType w:val="hybridMultilevel"/>
    <w:tmpl w:val="465EDE3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A5319"/>
    <w:multiLevelType w:val="hybridMultilevel"/>
    <w:tmpl w:val="4C0E0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F3C80"/>
    <w:multiLevelType w:val="hybridMultilevel"/>
    <w:tmpl w:val="56E2AB94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E96C82"/>
    <w:multiLevelType w:val="hybridMultilevel"/>
    <w:tmpl w:val="F6AA8E9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2BD5087"/>
    <w:multiLevelType w:val="multilevel"/>
    <w:tmpl w:val="1CA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343B0"/>
    <w:multiLevelType w:val="multilevel"/>
    <w:tmpl w:val="DCD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B0378"/>
    <w:multiLevelType w:val="multilevel"/>
    <w:tmpl w:val="8CB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CC6FB8"/>
    <w:multiLevelType w:val="multilevel"/>
    <w:tmpl w:val="527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EB2D19"/>
    <w:multiLevelType w:val="multilevel"/>
    <w:tmpl w:val="8A9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5259BC"/>
    <w:multiLevelType w:val="multilevel"/>
    <w:tmpl w:val="87F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6F1137"/>
    <w:multiLevelType w:val="hybridMultilevel"/>
    <w:tmpl w:val="24402CCE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8A5E1D"/>
    <w:multiLevelType w:val="hybridMultilevel"/>
    <w:tmpl w:val="990E5C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D7697E"/>
    <w:multiLevelType w:val="hybridMultilevel"/>
    <w:tmpl w:val="96280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9724B"/>
    <w:multiLevelType w:val="hybridMultilevel"/>
    <w:tmpl w:val="F848A088"/>
    <w:lvl w:ilvl="0" w:tplc="04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B4A0CD4"/>
    <w:multiLevelType w:val="multilevel"/>
    <w:tmpl w:val="0F4C2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25"/>
  </w:num>
  <w:num w:numId="5">
    <w:abstractNumId w:val="17"/>
  </w:num>
  <w:num w:numId="6">
    <w:abstractNumId w:val="15"/>
  </w:num>
  <w:num w:numId="7">
    <w:abstractNumId w:val="26"/>
  </w:num>
  <w:num w:numId="8">
    <w:abstractNumId w:val="28"/>
  </w:num>
  <w:num w:numId="9">
    <w:abstractNumId w:val="5"/>
  </w:num>
  <w:num w:numId="10">
    <w:abstractNumId w:val="29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9"/>
  </w:num>
  <w:num w:numId="16">
    <w:abstractNumId w:val="30"/>
  </w:num>
  <w:num w:numId="17">
    <w:abstractNumId w:val="3"/>
  </w:num>
  <w:num w:numId="18">
    <w:abstractNumId w:val="14"/>
  </w:num>
  <w:num w:numId="19">
    <w:abstractNumId w:val="2"/>
  </w:num>
  <w:num w:numId="20">
    <w:abstractNumId w:val="16"/>
  </w:num>
  <w:num w:numId="21">
    <w:abstractNumId w:val="32"/>
  </w:num>
  <w:num w:numId="22">
    <w:abstractNumId w:val="33"/>
  </w:num>
  <w:num w:numId="23">
    <w:abstractNumId w:val="31"/>
  </w:num>
  <w:num w:numId="24">
    <w:abstractNumId w:val="7"/>
  </w:num>
  <w:num w:numId="25">
    <w:abstractNumId w:val="18"/>
  </w:num>
  <w:num w:numId="26">
    <w:abstractNumId w:val="4"/>
  </w:num>
  <w:num w:numId="27">
    <w:abstractNumId w:val="23"/>
  </w:num>
  <w:num w:numId="28">
    <w:abstractNumId w:val="13"/>
  </w:num>
  <w:num w:numId="29">
    <w:abstractNumId w:val="24"/>
  </w:num>
  <w:num w:numId="30">
    <w:abstractNumId w:val="21"/>
  </w:num>
  <w:num w:numId="31">
    <w:abstractNumId w:val="10"/>
  </w:num>
  <w:num w:numId="32">
    <w:abstractNumId w:val="34"/>
  </w:num>
  <w:num w:numId="33">
    <w:abstractNumId w:val="20"/>
  </w:num>
  <w:num w:numId="34">
    <w:abstractNumId w:val="35"/>
  </w:num>
  <w:num w:numId="35">
    <w:abstractNumId w:val="9"/>
  </w:num>
  <w:num w:numId="36">
    <w:abstractNumId w:val="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F"/>
    <w:rsid w:val="0000500F"/>
    <w:rsid w:val="000147A4"/>
    <w:rsid w:val="0001754A"/>
    <w:rsid w:val="000438C8"/>
    <w:rsid w:val="000558A4"/>
    <w:rsid w:val="00060BC1"/>
    <w:rsid w:val="000816F5"/>
    <w:rsid w:val="000869E0"/>
    <w:rsid w:val="00096FEC"/>
    <w:rsid w:val="000C11BD"/>
    <w:rsid w:val="000C3B59"/>
    <w:rsid w:val="000E55A6"/>
    <w:rsid w:val="000F2A12"/>
    <w:rsid w:val="000F464F"/>
    <w:rsid w:val="00111B7C"/>
    <w:rsid w:val="00111E09"/>
    <w:rsid w:val="00116617"/>
    <w:rsid w:val="0017379C"/>
    <w:rsid w:val="001807FD"/>
    <w:rsid w:val="001A6F9B"/>
    <w:rsid w:val="001C632E"/>
    <w:rsid w:val="001D6717"/>
    <w:rsid w:val="001F2B97"/>
    <w:rsid w:val="00234FA9"/>
    <w:rsid w:val="0024725A"/>
    <w:rsid w:val="0025392C"/>
    <w:rsid w:val="00264F90"/>
    <w:rsid w:val="0027138F"/>
    <w:rsid w:val="00282501"/>
    <w:rsid w:val="00296CCE"/>
    <w:rsid w:val="002B26BC"/>
    <w:rsid w:val="002C1D2F"/>
    <w:rsid w:val="002C3617"/>
    <w:rsid w:val="002C7452"/>
    <w:rsid w:val="002D4A11"/>
    <w:rsid w:val="002F3C39"/>
    <w:rsid w:val="002F659B"/>
    <w:rsid w:val="00306953"/>
    <w:rsid w:val="00310918"/>
    <w:rsid w:val="00363CEA"/>
    <w:rsid w:val="003667B2"/>
    <w:rsid w:val="00376284"/>
    <w:rsid w:val="00385535"/>
    <w:rsid w:val="00394A4D"/>
    <w:rsid w:val="003A3C0D"/>
    <w:rsid w:val="003A55DF"/>
    <w:rsid w:val="003A5A83"/>
    <w:rsid w:val="003B7B65"/>
    <w:rsid w:val="003D1E82"/>
    <w:rsid w:val="003E2676"/>
    <w:rsid w:val="003E39D4"/>
    <w:rsid w:val="004004DA"/>
    <w:rsid w:val="00405113"/>
    <w:rsid w:val="00434914"/>
    <w:rsid w:val="004355AE"/>
    <w:rsid w:val="004368E6"/>
    <w:rsid w:val="004544E6"/>
    <w:rsid w:val="004604BC"/>
    <w:rsid w:val="00461E9E"/>
    <w:rsid w:val="00466CA5"/>
    <w:rsid w:val="00474591"/>
    <w:rsid w:val="0048165E"/>
    <w:rsid w:val="00481A78"/>
    <w:rsid w:val="00491782"/>
    <w:rsid w:val="004A25E3"/>
    <w:rsid w:val="004A7C47"/>
    <w:rsid w:val="004C21BA"/>
    <w:rsid w:val="004E2762"/>
    <w:rsid w:val="004E5B61"/>
    <w:rsid w:val="0050041E"/>
    <w:rsid w:val="00504BD7"/>
    <w:rsid w:val="00522691"/>
    <w:rsid w:val="00555FA0"/>
    <w:rsid w:val="005B09EF"/>
    <w:rsid w:val="005B2D69"/>
    <w:rsid w:val="005B7925"/>
    <w:rsid w:val="005F1A7A"/>
    <w:rsid w:val="005F4E1F"/>
    <w:rsid w:val="0061044D"/>
    <w:rsid w:val="00627156"/>
    <w:rsid w:val="00652733"/>
    <w:rsid w:val="00655615"/>
    <w:rsid w:val="0065650B"/>
    <w:rsid w:val="00661C18"/>
    <w:rsid w:val="0067184D"/>
    <w:rsid w:val="00676E7C"/>
    <w:rsid w:val="0067735C"/>
    <w:rsid w:val="006A5C98"/>
    <w:rsid w:val="006B0FE2"/>
    <w:rsid w:val="006B5426"/>
    <w:rsid w:val="006B697F"/>
    <w:rsid w:val="006D3921"/>
    <w:rsid w:val="006D3FF0"/>
    <w:rsid w:val="006E3829"/>
    <w:rsid w:val="006E740C"/>
    <w:rsid w:val="00704727"/>
    <w:rsid w:val="00705067"/>
    <w:rsid w:val="00715AFD"/>
    <w:rsid w:val="00734D38"/>
    <w:rsid w:val="007407C9"/>
    <w:rsid w:val="00752C12"/>
    <w:rsid w:val="00757A1E"/>
    <w:rsid w:val="00777AAE"/>
    <w:rsid w:val="00777E21"/>
    <w:rsid w:val="00792D4A"/>
    <w:rsid w:val="007951F5"/>
    <w:rsid w:val="007B3EDA"/>
    <w:rsid w:val="007C0E2A"/>
    <w:rsid w:val="007E43A3"/>
    <w:rsid w:val="00814B15"/>
    <w:rsid w:val="00822E40"/>
    <w:rsid w:val="008340A6"/>
    <w:rsid w:val="00893AF3"/>
    <w:rsid w:val="008972A4"/>
    <w:rsid w:val="008A2DFB"/>
    <w:rsid w:val="008B7076"/>
    <w:rsid w:val="008E59C5"/>
    <w:rsid w:val="00913E0D"/>
    <w:rsid w:val="00916955"/>
    <w:rsid w:val="00936B4F"/>
    <w:rsid w:val="009417C8"/>
    <w:rsid w:val="00957F38"/>
    <w:rsid w:val="00964316"/>
    <w:rsid w:val="00971DFF"/>
    <w:rsid w:val="00973BB1"/>
    <w:rsid w:val="00990A6F"/>
    <w:rsid w:val="009B1273"/>
    <w:rsid w:val="009B370B"/>
    <w:rsid w:val="009B59BC"/>
    <w:rsid w:val="00A11AAF"/>
    <w:rsid w:val="00A217DB"/>
    <w:rsid w:val="00A50F99"/>
    <w:rsid w:val="00A6122A"/>
    <w:rsid w:val="00A75256"/>
    <w:rsid w:val="00A8133D"/>
    <w:rsid w:val="00A971E9"/>
    <w:rsid w:val="00AB62F0"/>
    <w:rsid w:val="00AB675E"/>
    <w:rsid w:val="00AC4FE7"/>
    <w:rsid w:val="00AD6711"/>
    <w:rsid w:val="00B0036D"/>
    <w:rsid w:val="00B258A7"/>
    <w:rsid w:val="00B31032"/>
    <w:rsid w:val="00B31085"/>
    <w:rsid w:val="00B63580"/>
    <w:rsid w:val="00B72DB2"/>
    <w:rsid w:val="00B82BBF"/>
    <w:rsid w:val="00B94619"/>
    <w:rsid w:val="00BB11B0"/>
    <w:rsid w:val="00BB4238"/>
    <w:rsid w:val="00BB6DB5"/>
    <w:rsid w:val="00BC7298"/>
    <w:rsid w:val="00BD0651"/>
    <w:rsid w:val="00BD5E1E"/>
    <w:rsid w:val="00BE5ED3"/>
    <w:rsid w:val="00BF4AA7"/>
    <w:rsid w:val="00BF6F61"/>
    <w:rsid w:val="00BF6FBF"/>
    <w:rsid w:val="00C24DD1"/>
    <w:rsid w:val="00C3776A"/>
    <w:rsid w:val="00C53521"/>
    <w:rsid w:val="00C5469E"/>
    <w:rsid w:val="00C564A3"/>
    <w:rsid w:val="00C604EE"/>
    <w:rsid w:val="00C71C0D"/>
    <w:rsid w:val="00C74DC9"/>
    <w:rsid w:val="00C94890"/>
    <w:rsid w:val="00CA45A1"/>
    <w:rsid w:val="00CA7CC8"/>
    <w:rsid w:val="00CB261B"/>
    <w:rsid w:val="00CB4362"/>
    <w:rsid w:val="00CB6AE0"/>
    <w:rsid w:val="00CC290F"/>
    <w:rsid w:val="00CF0C60"/>
    <w:rsid w:val="00D06236"/>
    <w:rsid w:val="00D2115C"/>
    <w:rsid w:val="00D261D0"/>
    <w:rsid w:val="00D451E0"/>
    <w:rsid w:val="00D53E10"/>
    <w:rsid w:val="00D869A3"/>
    <w:rsid w:val="00D92581"/>
    <w:rsid w:val="00D960F4"/>
    <w:rsid w:val="00D977D1"/>
    <w:rsid w:val="00DC6201"/>
    <w:rsid w:val="00DD7306"/>
    <w:rsid w:val="00DF29C6"/>
    <w:rsid w:val="00E00375"/>
    <w:rsid w:val="00E30088"/>
    <w:rsid w:val="00E46C70"/>
    <w:rsid w:val="00E51FAC"/>
    <w:rsid w:val="00E7000D"/>
    <w:rsid w:val="00E76068"/>
    <w:rsid w:val="00E834B6"/>
    <w:rsid w:val="00E977F7"/>
    <w:rsid w:val="00EA3B86"/>
    <w:rsid w:val="00EA5554"/>
    <w:rsid w:val="00EA5C80"/>
    <w:rsid w:val="00EF312A"/>
    <w:rsid w:val="00EF3D29"/>
    <w:rsid w:val="00F1531E"/>
    <w:rsid w:val="00F15EC1"/>
    <w:rsid w:val="00F22422"/>
    <w:rsid w:val="00F45BC3"/>
    <w:rsid w:val="00F503C0"/>
    <w:rsid w:val="00F63533"/>
    <w:rsid w:val="00F70B2C"/>
    <w:rsid w:val="00F728AA"/>
    <w:rsid w:val="00F72A9E"/>
    <w:rsid w:val="00F87AE1"/>
    <w:rsid w:val="00FA33AF"/>
    <w:rsid w:val="00FA375E"/>
    <w:rsid w:val="00FA67EE"/>
    <w:rsid w:val="00FB0B86"/>
    <w:rsid w:val="00FC213B"/>
    <w:rsid w:val="00FD25F9"/>
    <w:rsid w:val="00FD3ADA"/>
    <w:rsid w:val="00FE184C"/>
    <w:rsid w:val="00FE1BCB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 Car Car2"/>
    <w:rsid w:val="005B09EF"/>
    <w:rPr>
      <w:sz w:val="24"/>
      <w:szCs w:val="24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 Car Car2"/>
    <w:rsid w:val="005B09EF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atura1\Datos%20de%20programa\Microsoft\Plantillas\IES-InternoVertic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IES-InternoVertical.dot</Template>
  <TotalTime>1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codificación de documentos seguirá las siguientes pautas:</vt:lpstr>
    </vt:vector>
  </TitlesOfParts>
  <Company>xx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codificación de documentos seguirá las siguientes pautas:</dc:title>
  <dc:creator>Jefatura1</dc:creator>
  <cp:lastModifiedBy>GESTION</cp:lastModifiedBy>
  <cp:revision>2</cp:revision>
  <cp:lastPrinted>2018-05-16T10:55:00Z</cp:lastPrinted>
  <dcterms:created xsi:type="dcterms:W3CDTF">2023-10-19T11:24:00Z</dcterms:created>
  <dcterms:modified xsi:type="dcterms:W3CDTF">2023-10-19T11:24:00Z</dcterms:modified>
</cp:coreProperties>
</file>